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erby-west-kimberley-profile"/>
    <w:p>
      <w:pPr>
        <w:pStyle w:val="Heading1"/>
      </w:pPr>
      <w:r>
        <w:t xml:space="preserve">Derby-West Kimberley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119,731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8,411          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Derby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Derby-West Kimberley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$59,440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2,579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2,523,600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189,139.9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2025-01-02T01:57:01Z</dcterms:created>
  <dcterms:modified xsi:type="dcterms:W3CDTF">2025-01-02T01:57:01Z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